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D5" w:rsidRPr="009D1493" w:rsidRDefault="00B6236C" w:rsidP="006D78CE">
      <w:pPr>
        <w:pStyle w:val="Heading1"/>
        <w:jc w:val="center"/>
        <w:rPr>
          <w:b/>
          <w:color w:val="C45911"/>
          <w:sz w:val="24"/>
          <w:szCs w:val="24"/>
        </w:rPr>
      </w:pPr>
      <w:r w:rsidRPr="009D1493">
        <w:rPr>
          <w:b/>
          <w:color w:val="C45911"/>
          <w:sz w:val="24"/>
          <w:szCs w:val="24"/>
        </w:rPr>
        <w:t>MEE</w:t>
      </w:r>
      <w:bookmarkStart w:id="0" w:name="_GoBack"/>
      <w:bookmarkEnd w:id="0"/>
      <w:r w:rsidRPr="009D1493">
        <w:rPr>
          <w:b/>
          <w:color w:val="C45911"/>
          <w:sz w:val="24"/>
          <w:szCs w:val="24"/>
        </w:rPr>
        <w:t xml:space="preserve">TING </w:t>
      </w:r>
      <w:r w:rsidR="00A0011E" w:rsidRPr="009D1493">
        <w:rPr>
          <w:b/>
          <w:color w:val="C45911"/>
          <w:sz w:val="24"/>
          <w:szCs w:val="24"/>
        </w:rPr>
        <w:t>MINUTES</w:t>
      </w:r>
    </w:p>
    <w:p w:rsidR="006D78CE" w:rsidRPr="006D78CE" w:rsidRDefault="006D78CE" w:rsidP="006D78CE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58"/>
        <w:gridCol w:w="2822"/>
        <w:gridCol w:w="1660"/>
        <w:gridCol w:w="2655"/>
      </w:tblGrid>
      <w:tr w:rsidR="006D78CE" w:rsidRPr="007C4FE5" w:rsidTr="007D7A18">
        <w:trPr>
          <w:cantSplit/>
          <w:tblHeader/>
        </w:trPr>
        <w:tc>
          <w:tcPr>
            <w:tcW w:w="1161" w:type="pct"/>
            <w:shd w:val="pct12" w:color="auto" w:fill="FFFFFF"/>
            <w:vAlign w:val="center"/>
          </w:tcPr>
          <w:p w:rsidR="006D78CE" w:rsidRPr="007C4FE5" w:rsidRDefault="006D78CE" w:rsidP="009D1493">
            <w:pPr>
              <w:pStyle w:val="Heading4"/>
              <w:rPr>
                <w:i w:val="0"/>
                <w:szCs w:val="18"/>
              </w:rPr>
            </w:pPr>
            <w:r w:rsidRPr="007C4FE5">
              <w:rPr>
                <w:b/>
                <w:i w:val="0"/>
                <w:szCs w:val="18"/>
              </w:rPr>
              <w:t>Project Name:</w:t>
            </w:r>
          </w:p>
        </w:tc>
        <w:tc>
          <w:tcPr>
            <w:tcW w:w="3839" w:type="pct"/>
            <w:gridSpan w:val="3"/>
            <w:vAlign w:val="center"/>
          </w:tcPr>
          <w:p w:rsidR="006D78CE" w:rsidRPr="007C4FE5" w:rsidRDefault="006D78CE" w:rsidP="00082B1C"/>
        </w:tc>
      </w:tr>
      <w:tr w:rsidR="006D78CE" w:rsidRPr="007C4FE5" w:rsidTr="007D7A18">
        <w:trPr>
          <w:cantSplit/>
          <w:tblHeader/>
        </w:trPr>
        <w:tc>
          <w:tcPr>
            <w:tcW w:w="1161" w:type="pct"/>
            <w:shd w:val="pct12" w:color="auto" w:fill="FFFFFF"/>
            <w:vAlign w:val="center"/>
          </w:tcPr>
          <w:p w:rsidR="006D78CE" w:rsidRPr="007C4FE5" w:rsidRDefault="006D78CE" w:rsidP="009D1493">
            <w:pPr>
              <w:pStyle w:val="Heading4"/>
              <w:rPr>
                <w:i w:val="0"/>
                <w:szCs w:val="18"/>
              </w:rPr>
            </w:pPr>
            <w:r w:rsidRPr="007C4FE5">
              <w:rPr>
                <w:b/>
                <w:i w:val="0"/>
                <w:szCs w:val="18"/>
              </w:rPr>
              <w:t>Date of Meeting:</w:t>
            </w:r>
            <w:r w:rsidR="007C4FE5">
              <w:rPr>
                <w:i w:val="0"/>
                <w:szCs w:val="18"/>
              </w:rPr>
              <w:t xml:space="preserve"> </w:t>
            </w:r>
          </w:p>
        </w:tc>
        <w:tc>
          <w:tcPr>
            <w:tcW w:w="1518" w:type="pct"/>
            <w:vAlign w:val="center"/>
          </w:tcPr>
          <w:p w:rsidR="006D78CE" w:rsidRPr="007C4FE5" w:rsidRDefault="006D78CE" w:rsidP="00082B1C"/>
        </w:tc>
        <w:tc>
          <w:tcPr>
            <w:tcW w:w="893" w:type="pct"/>
            <w:shd w:val="pct12" w:color="auto" w:fill="FFFFFF"/>
            <w:vAlign w:val="center"/>
          </w:tcPr>
          <w:p w:rsidR="006D78CE" w:rsidRPr="007C4FE5" w:rsidRDefault="006D78CE" w:rsidP="009D1493">
            <w:pPr>
              <w:pStyle w:val="Heading4"/>
              <w:rPr>
                <w:b/>
                <w:i w:val="0"/>
                <w:szCs w:val="18"/>
              </w:rPr>
            </w:pPr>
            <w:r w:rsidRPr="007C4FE5">
              <w:rPr>
                <w:b/>
                <w:i w:val="0"/>
                <w:szCs w:val="18"/>
              </w:rPr>
              <w:t>Time:</w:t>
            </w:r>
          </w:p>
        </w:tc>
        <w:tc>
          <w:tcPr>
            <w:tcW w:w="1429" w:type="pct"/>
            <w:vAlign w:val="center"/>
          </w:tcPr>
          <w:p w:rsidR="006D78CE" w:rsidRPr="007C4FE5" w:rsidRDefault="006D78CE" w:rsidP="00082B1C"/>
        </w:tc>
      </w:tr>
      <w:tr w:rsidR="006D78CE" w:rsidRPr="007C4FE5" w:rsidTr="007D7A18">
        <w:trPr>
          <w:cantSplit/>
          <w:tblHeader/>
        </w:trPr>
        <w:tc>
          <w:tcPr>
            <w:tcW w:w="1161" w:type="pct"/>
            <w:shd w:val="pct12" w:color="auto" w:fill="FFFFFF"/>
            <w:vAlign w:val="center"/>
          </w:tcPr>
          <w:p w:rsidR="006D78CE" w:rsidRPr="007C4FE5" w:rsidRDefault="006D78CE" w:rsidP="009D1493">
            <w:pPr>
              <w:pStyle w:val="Heading4"/>
              <w:rPr>
                <w:b/>
                <w:i w:val="0"/>
                <w:szCs w:val="18"/>
              </w:rPr>
            </w:pPr>
            <w:r w:rsidRPr="007C4FE5">
              <w:rPr>
                <w:b/>
                <w:i w:val="0"/>
                <w:szCs w:val="18"/>
              </w:rPr>
              <w:t>Minutes Prepared By:</w:t>
            </w:r>
          </w:p>
        </w:tc>
        <w:tc>
          <w:tcPr>
            <w:tcW w:w="1518" w:type="pct"/>
            <w:vAlign w:val="center"/>
          </w:tcPr>
          <w:p w:rsidR="006D78CE" w:rsidRPr="007C4FE5" w:rsidRDefault="006D78CE" w:rsidP="00082B1C"/>
        </w:tc>
        <w:tc>
          <w:tcPr>
            <w:tcW w:w="893" w:type="pct"/>
            <w:shd w:val="pct12" w:color="auto" w:fill="FFFFFF"/>
            <w:vAlign w:val="center"/>
          </w:tcPr>
          <w:p w:rsidR="006D78CE" w:rsidRPr="007C4FE5" w:rsidRDefault="006D78CE" w:rsidP="009D1493">
            <w:pPr>
              <w:pStyle w:val="Heading4"/>
              <w:rPr>
                <w:b/>
                <w:i w:val="0"/>
                <w:szCs w:val="18"/>
              </w:rPr>
            </w:pPr>
            <w:r w:rsidRPr="007C4FE5">
              <w:rPr>
                <w:b/>
                <w:i w:val="0"/>
                <w:szCs w:val="18"/>
              </w:rPr>
              <w:t>Location:</w:t>
            </w:r>
          </w:p>
        </w:tc>
        <w:tc>
          <w:tcPr>
            <w:tcW w:w="1429" w:type="pct"/>
            <w:vAlign w:val="center"/>
          </w:tcPr>
          <w:p w:rsidR="006D78CE" w:rsidRPr="007C4FE5" w:rsidRDefault="006D78CE" w:rsidP="00082B1C"/>
        </w:tc>
      </w:tr>
    </w:tbl>
    <w:p w:rsidR="006D78CE" w:rsidRPr="007C4FE5" w:rsidRDefault="006D78CE" w:rsidP="004D42BB">
      <w:pPr>
        <w:rPr>
          <w:sz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800080"/>
        <w:tblLook w:val="0000" w:firstRow="0" w:lastRow="0" w:firstColumn="0" w:lastColumn="0" w:noHBand="0" w:noVBand="0"/>
      </w:tblPr>
      <w:tblGrid>
        <w:gridCol w:w="9295"/>
      </w:tblGrid>
      <w:tr w:rsidR="006D78CE" w:rsidRPr="006B4126" w:rsidTr="009D1493">
        <w:trPr>
          <w:cantSplit/>
        </w:trPr>
        <w:tc>
          <w:tcPr>
            <w:tcW w:w="5000" w:type="pct"/>
            <w:tcBorders>
              <w:bottom w:val="nil"/>
            </w:tcBorders>
            <w:shd w:val="clear" w:color="auto" w:fill="C45911"/>
          </w:tcPr>
          <w:p w:rsidR="006D78CE" w:rsidRPr="006B4126" w:rsidRDefault="006D78CE" w:rsidP="009D1493">
            <w:pPr>
              <w:pStyle w:val="Heading3"/>
              <w:rPr>
                <w:sz w:val="18"/>
                <w:szCs w:val="18"/>
              </w:rPr>
            </w:pPr>
            <w:r w:rsidRPr="006B4126">
              <w:rPr>
                <w:sz w:val="18"/>
                <w:szCs w:val="18"/>
              </w:rPr>
              <w:t>1. Meeting Objective</w:t>
            </w:r>
            <w:r>
              <w:rPr>
                <w:sz w:val="18"/>
                <w:szCs w:val="18"/>
              </w:rPr>
              <w:t>s</w:t>
            </w:r>
          </w:p>
        </w:tc>
      </w:tr>
      <w:tr w:rsidR="006D78CE" w:rsidRPr="006B4126" w:rsidTr="007C4FE5">
        <w:trPr>
          <w:cantSplit/>
          <w:trHeight w:val="801"/>
        </w:trPr>
        <w:tc>
          <w:tcPr>
            <w:tcW w:w="5000" w:type="pct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6D78CE" w:rsidRPr="006B4126" w:rsidRDefault="006D78CE" w:rsidP="00082B1C"/>
        </w:tc>
      </w:tr>
    </w:tbl>
    <w:p w:rsidR="006D78CE" w:rsidRPr="007C4FE5" w:rsidRDefault="006D78CE" w:rsidP="004D42BB">
      <w:pPr>
        <w:rPr>
          <w:sz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822"/>
        <w:gridCol w:w="2539"/>
        <w:gridCol w:w="1660"/>
        <w:gridCol w:w="2274"/>
      </w:tblGrid>
      <w:tr w:rsidR="006D78CE" w:rsidRPr="006B4126" w:rsidTr="009D1493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bottom w:val="nil"/>
            </w:tcBorders>
            <w:shd w:val="clear" w:color="auto" w:fill="C45911"/>
          </w:tcPr>
          <w:p w:rsidR="006D78CE" w:rsidRPr="006B4126" w:rsidRDefault="006D78CE" w:rsidP="009D1493">
            <w:pPr>
              <w:pStyle w:val="Heading3"/>
              <w:rPr>
                <w:sz w:val="18"/>
                <w:szCs w:val="18"/>
              </w:rPr>
            </w:pPr>
            <w:r w:rsidRPr="006B4126">
              <w:rPr>
                <w:sz w:val="18"/>
                <w:szCs w:val="18"/>
              </w:rPr>
              <w:t xml:space="preserve">2. Attendance at Meeting </w:t>
            </w:r>
          </w:p>
        </w:tc>
      </w:tr>
      <w:tr w:rsidR="006D78CE" w:rsidRPr="007C4FE5" w:rsidTr="007C4FE5">
        <w:trPr>
          <w:cantSplit/>
          <w:tblHeader/>
        </w:trPr>
        <w:tc>
          <w:tcPr>
            <w:tcW w:w="1518" w:type="pct"/>
            <w:tcBorders>
              <w:top w:val="nil"/>
              <w:bottom w:val="nil"/>
            </w:tcBorders>
            <w:shd w:val="pct12" w:color="auto" w:fill="FFFFFF"/>
          </w:tcPr>
          <w:p w:rsidR="006D78CE" w:rsidRPr="007C4FE5" w:rsidRDefault="006D78CE" w:rsidP="007C4FE5">
            <w:pPr>
              <w:pStyle w:val="CovFormText"/>
              <w:keepNext/>
              <w:keepLines/>
              <w:rPr>
                <w:b/>
                <w:szCs w:val="18"/>
              </w:rPr>
            </w:pPr>
            <w:r w:rsidRPr="007C4FE5">
              <w:rPr>
                <w:b/>
                <w:szCs w:val="18"/>
              </w:rPr>
              <w:t>Name</w:t>
            </w:r>
          </w:p>
        </w:tc>
        <w:tc>
          <w:tcPr>
            <w:tcW w:w="1366" w:type="pct"/>
            <w:tcBorders>
              <w:top w:val="nil"/>
              <w:bottom w:val="nil"/>
            </w:tcBorders>
            <w:shd w:val="pct12" w:color="auto" w:fill="FFFFFF"/>
          </w:tcPr>
          <w:p w:rsidR="006D78CE" w:rsidRPr="007C4FE5" w:rsidRDefault="007C4FE5" w:rsidP="007C4FE5">
            <w:pPr>
              <w:pStyle w:val="CovFormText"/>
              <w:keepNext/>
              <w:keepLines/>
              <w:rPr>
                <w:b/>
                <w:szCs w:val="18"/>
              </w:rPr>
            </w:pPr>
            <w:r w:rsidRPr="007C4FE5">
              <w:rPr>
                <w:b/>
                <w:szCs w:val="18"/>
              </w:rPr>
              <w:t>E-mail</w:t>
            </w:r>
          </w:p>
        </w:tc>
        <w:tc>
          <w:tcPr>
            <w:tcW w:w="893" w:type="pct"/>
            <w:tcBorders>
              <w:top w:val="nil"/>
              <w:bottom w:val="nil"/>
            </w:tcBorders>
            <w:shd w:val="pct12" w:color="auto" w:fill="FFFFFF"/>
          </w:tcPr>
          <w:p w:rsidR="006D78CE" w:rsidRPr="007C4FE5" w:rsidRDefault="007C4FE5" w:rsidP="007C4FE5">
            <w:pPr>
              <w:pStyle w:val="CovFormText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Phone</w:t>
            </w:r>
          </w:p>
        </w:tc>
        <w:tc>
          <w:tcPr>
            <w:tcW w:w="1223" w:type="pct"/>
            <w:tcBorders>
              <w:top w:val="nil"/>
              <w:bottom w:val="nil"/>
            </w:tcBorders>
            <w:shd w:val="pct12" w:color="auto" w:fill="FFFFFF"/>
          </w:tcPr>
          <w:p w:rsidR="006D78CE" w:rsidRPr="007C4FE5" w:rsidRDefault="007C4FE5" w:rsidP="007C4FE5">
            <w:pPr>
              <w:pStyle w:val="CovFormText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Signature</w:t>
            </w:r>
          </w:p>
        </w:tc>
      </w:tr>
      <w:tr w:rsidR="006D78CE" w:rsidRPr="006B4126" w:rsidTr="007C4FE5">
        <w:trPr>
          <w:cantSplit/>
        </w:trPr>
        <w:tc>
          <w:tcPr>
            <w:tcW w:w="151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6B4126" w:rsidRDefault="006D78CE" w:rsidP="00082B1C"/>
        </w:tc>
        <w:tc>
          <w:tcPr>
            <w:tcW w:w="13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6B4126" w:rsidRDefault="006D78CE" w:rsidP="00082B1C"/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6B4126" w:rsidRDefault="006D78CE" w:rsidP="00082B1C"/>
        </w:tc>
        <w:tc>
          <w:tcPr>
            <w:tcW w:w="1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8CE" w:rsidRPr="006B4126" w:rsidRDefault="006D78CE" w:rsidP="00082B1C"/>
        </w:tc>
      </w:tr>
      <w:tr w:rsidR="006D78CE" w:rsidRPr="006B4126" w:rsidTr="007C4FE5">
        <w:trPr>
          <w:cantSplit/>
        </w:trPr>
        <w:tc>
          <w:tcPr>
            <w:tcW w:w="151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6B4126" w:rsidRDefault="006D78CE" w:rsidP="00082B1C"/>
        </w:tc>
        <w:tc>
          <w:tcPr>
            <w:tcW w:w="13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6B4126" w:rsidRDefault="006D78CE" w:rsidP="00082B1C"/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6B4126" w:rsidRDefault="006D78CE" w:rsidP="00082B1C"/>
        </w:tc>
        <w:tc>
          <w:tcPr>
            <w:tcW w:w="1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8CE" w:rsidRPr="006B4126" w:rsidRDefault="006D78CE" w:rsidP="00082B1C"/>
        </w:tc>
      </w:tr>
      <w:tr w:rsidR="006D78CE" w:rsidRPr="006B4126" w:rsidTr="007C4FE5">
        <w:trPr>
          <w:cantSplit/>
        </w:trPr>
        <w:tc>
          <w:tcPr>
            <w:tcW w:w="151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6B4126" w:rsidRDefault="006D78CE" w:rsidP="00082B1C"/>
        </w:tc>
        <w:tc>
          <w:tcPr>
            <w:tcW w:w="13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6B4126" w:rsidRDefault="006D78CE" w:rsidP="00082B1C"/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6B4126" w:rsidRDefault="006D78CE" w:rsidP="00082B1C"/>
        </w:tc>
        <w:tc>
          <w:tcPr>
            <w:tcW w:w="1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8CE" w:rsidRPr="006B4126" w:rsidRDefault="006D78CE" w:rsidP="00082B1C"/>
        </w:tc>
      </w:tr>
      <w:tr w:rsidR="006D78CE" w:rsidRPr="006B4126" w:rsidTr="007C4FE5">
        <w:trPr>
          <w:cantSplit/>
        </w:trPr>
        <w:tc>
          <w:tcPr>
            <w:tcW w:w="151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6B4126" w:rsidRDefault="006D78CE" w:rsidP="00082B1C"/>
        </w:tc>
        <w:tc>
          <w:tcPr>
            <w:tcW w:w="13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6B4126" w:rsidRDefault="006D78CE" w:rsidP="00082B1C"/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6B4126" w:rsidRDefault="006D78CE" w:rsidP="00082B1C"/>
        </w:tc>
        <w:tc>
          <w:tcPr>
            <w:tcW w:w="1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8CE" w:rsidRPr="006B4126" w:rsidRDefault="006D78CE" w:rsidP="00082B1C"/>
        </w:tc>
      </w:tr>
      <w:tr w:rsidR="006D78CE" w:rsidRPr="006B4126" w:rsidTr="007C4FE5">
        <w:trPr>
          <w:cantSplit/>
        </w:trPr>
        <w:tc>
          <w:tcPr>
            <w:tcW w:w="151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6B4126" w:rsidRDefault="006D78CE" w:rsidP="00082B1C"/>
        </w:tc>
        <w:tc>
          <w:tcPr>
            <w:tcW w:w="13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6B4126" w:rsidRDefault="006D78CE" w:rsidP="00082B1C"/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6B4126" w:rsidRDefault="006D78CE" w:rsidP="00082B1C"/>
        </w:tc>
        <w:tc>
          <w:tcPr>
            <w:tcW w:w="1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8CE" w:rsidRPr="006B4126" w:rsidRDefault="006D78CE" w:rsidP="00082B1C"/>
        </w:tc>
      </w:tr>
      <w:tr w:rsidR="006D78CE" w:rsidRPr="006B4126" w:rsidTr="007C4FE5">
        <w:trPr>
          <w:cantSplit/>
        </w:trPr>
        <w:tc>
          <w:tcPr>
            <w:tcW w:w="151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6B4126" w:rsidRDefault="006D78CE" w:rsidP="00082B1C"/>
        </w:tc>
        <w:tc>
          <w:tcPr>
            <w:tcW w:w="13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6B4126" w:rsidRDefault="006D78CE" w:rsidP="00082B1C"/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6B4126" w:rsidRDefault="006D78CE" w:rsidP="00082B1C"/>
        </w:tc>
        <w:tc>
          <w:tcPr>
            <w:tcW w:w="1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8CE" w:rsidRPr="006B4126" w:rsidRDefault="006D78CE" w:rsidP="00082B1C"/>
        </w:tc>
      </w:tr>
      <w:tr w:rsidR="006D78CE" w:rsidRPr="006B4126" w:rsidTr="007C4FE5">
        <w:trPr>
          <w:cantSplit/>
        </w:trPr>
        <w:tc>
          <w:tcPr>
            <w:tcW w:w="1518" w:type="pct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D78CE" w:rsidRPr="006B4126" w:rsidRDefault="006D78CE" w:rsidP="00082B1C"/>
        </w:tc>
        <w:tc>
          <w:tcPr>
            <w:tcW w:w="1366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D78CE" w:rsidRPr="006B4126" w:rsidRDefault="006D78CE" w:rsidP="00082B1C"/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D78CE" w:rsidRPr="006B4126" w:rsidRDefault="006D78CE" w:rsidP="00082B1C"/>
        </w:tc>
        <w:tc>
          <w:tcPr>
            <w:tcW w:w="1223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</w:tcPr>
          <w:p w:rsidR="006D78CE" w:rsidRPr="006B4126" w:rsidRDefault="006D78CE" w:rsidP="00082B1C"/>
        </w:tc>
      </w:tr>
    </w:tbl>
    <w:p w:rsidR="006D78CE" w:rsidRPr="007C4FE5" w:rsidRDefault="006D78CE" w:rsidP="004D42BB">
      <w:pPr>
        <w:rPr>
          <w:sz w:val="18"/>
        </w:rPr>
      </w:pPr>
    </w:p>
    <w:tbl>
      <w:tblPr>
        <w:tblW w:w="5000" w:type="pct"/>
        <w:tblBorders>
          <w:top w:val="dotted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809"/>
        <w:gridCol w:w="1991"/>
        <w:gridCol w:w="1495"/>
      </w:tblGrid>
      <w:tr w:rsidR="006D78CE" w:rsidRPr="006B4126" w:rsidTr="009D1493">
        <w:trPr>
          <w:cantSplit/>
        </w:trPr>
        <w:tc>
          <w:tcPr>
            <w:tcW w:w="5000" w:type="pct"/>
            <w:gridSpan w:val="3"/>
            <w:shd w:val="clear" w:color="auto" w:fill="C45911"/>
          </w:tcPr>
          <w:p w:rsidR="006D78CE" w:rsidRPr="006B4126" w:rsidRDefault="006D78CE" w:rsidP="009D1493">
            <w:pPr>
              <w:pStyle w:val="Heading3"/>
              <w:rPr>
                <w:sz w:val="18"/>
                <w:szCs w:val="18"/>
              </w:rPr>
            </w:pPr>
            <w:r w:rsidRPr="006B4126">
              <w:rPr>
                <w:sz w:val="18"/>
                <w:szCs w:val="18"/>
              </w:rPr>
              <w:t xml:space="preserve">3. Agenda and Notes, Decisions, Issues </w:t>
            </w:r>
          </w:p>
        </w:tc>
      </w:tr>
      <w:tr w:rsidR="006D78CE" w:rsidRPr="006B4126" w:rsidTr="007C4FE5">
        <w:trPr>
          <w:cantSplit/>
        </w:trPr>
        <w:tc>
          <w:tcPr>
            <w:tcW w:w="3125" w:type="pct"/>
            <w:shd w:val="pct12" w:color="auto" w:fill="FFFFFF"/>
          </w:tcPr>
          <w:p w:rsidR="006D78CE" w:rsidRPr="006B4126" w:rsidRDefault="006D78CE" w:rsidP="009D1493">
            <w:pPr>
              <w:pStyle w:val="CovFormText"/>
              <w:keepNext/>
              <w:keepLines/>
              <w:rPr>
                <w:b/>
                <w:szCs w:val="18"/>
              </w:rPr>
            </w:pPr>
            <w:r w:rsidRPr="006B4126">
              <w:rPr>
                <w:b/>
                <w:szCs w:val="18"/>
              </w:rPr>
              <w:t>Topic</w:t>
            </w:r>
          </w:p>
        </w:tc>
        <w:tc>
          <w:tcPr>
            <w:tcW w:w="1071" w:type="pct"/>
            <w:shd w:val="pct12" w:color="auto" w:fill="FFFFFF"/>
          </w:tcPr>
          <w:p w:rsidR="006D78CE" w:rsidRPr="006B4126" w:rsidRDefault="006D78CE" w:rsidP="009D1493">
            <w:pPr>
              <w:pStyle w:val="CovFormText"/>
              <w:keepNext/>
              <w:keepLines/>
              <w:rPr>
                <w:b/>
                <w:szCs w:val="18"/>
              </w:rPr>
            </w:pPr>
            <w:r w:rsidRPr="006B4126">
              <w:rPr>
                <w:b/>
                <w:szCs w:val="18"/>
              </w:rPr>
              <w:t>Owner</w:t>
            </w:r>
          </w:p>
        </w:tc>
        <w:tc>
          <w:tcPr>
            <w:tcW w:w="804" w:type="pct"/>
            <w:shd w:val="pct12" w:color="auto" w:fill="FFFFFF"/>
          </w:tcPr>
          <w:p w:rsidR="006D78CE" w:rsidRPr="006B4126" w:rsidRDefault="006D78CE" w:rsidP="009D1493">
            <w:pPr>
              <w:pStyle w:val="CovFormText"/>
              <w:keepNext/>
              <w:keepLines/>
              <w:rPr>
                <w:b/>
                <w:szCs w:val="18"/>
              </w:rPr>
            </w:pPr>
            <w:r w:rsidRPr="006B4126">
              <w:rPr>
                <w:b/>
                <w:szCs w:val="18"/>
              </w:rPr>
              <w:t>Time</w:t>
            </w:r>
          </w:p>
        </w:tc>
      </w:tr>
      <w:tr w:rsidR="006D78CE" w:rsidRPr="006B4126" w:rsidTr="007C4FE5">
        <w:trPr>
          <w:cantSplit/>
        </w:trPr>
        <w:tc>
          <w:tcPr>
            <w:tcW w:w="3125" w:type="pct"/>
          </w:tcPr>
          <w:p w:rsidR="006D78CE" w:rsidRPr="006B4126" w:rsidRDefault="006D78CE" w:rsidP="00082B1C"/>
          <w:p w:rsidR="006D78CE" w:rsidRPr="006B4126" w:rsidRDefault="006D78CE" w:rsidP="00082B1C"/>
          <w:p w:rsidR="006D78CE" w:rsidRPr="006B4126" w:rsidRDefault="006D78CE" w:rsidP="00082B1C"/>
        </w:tc>
        <w:tc>
          <w:tcPr>
            <w:tcW w:w="1071" w:type="pct"/>
          </w:tcPr>
          <w:p w:rsidR="006D78CE" w:rsidRPr="006B4126" w:rsidRDefault="006D78CE" w:rsidP="00082B1C"/>
        </w:tc>
        <w:tc>
          <w:tcPr>
            <w:tcW w:w="804" w:type="pct"/>
          </w:tcPr>
          <w:p w:rsidR="006D78CE" w:rsidRPr="006B4126" w:rsidRDefault="006D78CE" w:rsidP="00082B1C"/>
        </w:tc>
      </w:tr>
      <w:tr w:rsidR="006D78CE" w:rsidRPr="006B4126" w:rsidTr="007C4FE5">
        <w:trPr>
          <w:cantSplit/>
        </w:trPr>
        <w:tc>
          <w:tcPr>
            <w:tcW w:w="3125" w:type="pct"/>
          </w:tcPr>
          <w:p w:rsidR="006D78CE" w:rsidRPr="006B4126" w:rsidRDefault="006D78CE" w:rsidP="00082B1C"/>
          <w:p w:rsidR="006D78CE" w:rsidRPr="006B4126" w:rsidRDefault="006D78CE" w:rsidP="00082B1C"/>
          <w:p w:rsidR="006D78CE" w:rsidRPr="006B4126" w:rsidRDefault="006D78CE" w:rsidP="00082B1C"/>
        </w:tc>
        <w:tc>
          <w:tcPr>
            <w:tcW w:w="1071" w:type="pct"/>
          </w:tcPr>
          <w:p w:rsidR="006D78CE" w:rsidRPr="006B4126" w:rsidRDefault="006D78CE" w:rsidP="00082B1C"/>
        </w:tc>
        <w:tc>
          <w:tcPr>
            <w:tcW w:w="804" w:type="pct"/>
          </w:tcPr>
          <w:p w:rsidR="006D78CE" w:rsidRPr="006B4126" w:rsidRDefault="006D78CE" w:rsidP="00082B1C"/>
        </w:tc>
      </w:tr>
      <w:tr w:rsidR="006D78CE" w:rsidRPr="006B4126" w:rsidTr="007C4FE5">
        <w:trPr>
          <w:cantSplit/>
        </w:trPr>
        <w:tc>
          <w:tcPr>
            <w:tcW w:w="3125" w:type="pct"/>
          </w:tcPr>
          <w:p w:rsidR="006D78CE" w:rsidRPr="006B4126" w:rsidRDefault="006D78CE" w:rsidP="00082B1C"/>
          <w:p w:rsidR="006D78CE" w:rsidRPr="006B4126" w:rsidRDefault="006D78CE" w:rsidP="00082B1C"/>
          <w:p w:rsidR="006D78CE" w:rsidRPr="006B4126" w:rsidRDefault="006D78CE" w:rsidP="00082B1C"/>
        </w:tc>
        <w:tc>
          <w:tcPr>
            <w:tcW w:w="1071" w:type="pct"/>
          </w:tcPr>
          <w:p w:rsidR="006D78CE" w:rsidRPr="006B4126" w:rsidRDefault="006D78CE" w:rsidP="00082B1C"/>
        </w:tc>
        <w:tc>
          <w:tcPr>
            <w:tcW w:w="804" w:type="pct"/>
          </w:tcPr>
          <w:p w:rsidR="006D78CE" w:rsidRPr="006B4126" w:rsidRDefault="006D78CE" w:rsidP="00082B1C"/>
        </w:tc>
      </w:tr>
    </w:tbl>
    <w:p w:rsidR="006D78CE" w:rsidRPr="007C4FE5" w:rsidRDefault="006D78CE" w:rsidP="004D42BB">
      <w:pPr>
        <w:rPr>
          <w:sz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5809"/>
        <w:gridCol w:w="1991"/>
        <w:gridCol w:w="1495"/>
      </w:tblGrid>
      <w:tr w:rsidR="006D78CE" w:rsidRPr="006B4126" w:rsidTr="009D1493"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bottom w:val="nil"/>
            </w:tcBorders>
            <w:shd w:val="clear" w:color="auto" w:fill="C45911"/>
          </w:tcPr>
          <w:p w:rsidR="006D78CE" w:rsidRPr="006B4126" w:rsidRDefault="006D78CE" w:rsidP="009D1493">
            <w:pPr>
              <w:pStyle w:val="Heading3"/>
              <w:keepLines/>
              <w:rPr>
                <w:sz w:val="18"/>
                <w:szCs w:val="18"/>
              </w:rPr>
            </w:pPr>
            <w:r w:rsidRPr="006B4126">
              <w:rPr>
                <w:sz w:val="18"/>
                <w:szCs w:val="18"/>
              </w:rPr>
              <w:t xml:space="preserve">4. Action Items   </w:t>
            </w:r>
          </w:p>
        </w:tc>
      </w:tr>
      <w:tr w:rsidR="006D78CE" w:rsidRPr="006B4126" w:rsidTr="007C4FE5">
        <w:trPr>
          <w:cantSplit/>
        </w:trPr>
        <w:tc>
          <w:tcPr>
            <w:tcW w:w="3125" w:type="pct"/>
            <w:tcBorders>
              <w:top w:val="nil"/>
              <w:bottom w:val="nil"/>
            </w:tcBorders>
            <w:shd w:val="pct12" w:color="auto" w:fill="FFFFFF"/>
          </w:tcPr>
          <w:p w:rsidR="006D78CE" w:rsidRPr="006B4126" w:rsidRDefault="006D78CE" w:rsidP="009D1493">
            <w:pPr>
              <w:pStyle w:val="CovFormText"/>
              <w:keepNext/>
              <w:keepLines/>
              <w:rPr>
                <w:b/>
                <w:szCs w:val="18"/>
              </w:rPr>
            </w:pPr>
            <w:r w:rsidRPr="006B4126">
              <w:rPr>
                <w:b/>
                <w:szCs w:val="18"/>
              </w:rPr>
              <w:t>Action</w:t>
            </w:r>
          </w:p>
        </w:tc>
        <w:tc>
          <w:tcPr>
            <w:tcW w:w="1071" w:type="pct"/>
            <w:tcBorders>
              <w:top w:val="nil"/>
              <w:bottom w:val="nil"/>
            </w:tcBorders>
            <w:shd w:val="pct12" w:color="auto" w:fill="FFFFFF"/>
          </w:tcPr>
          <w:p w:rsidR="006D78CE" w:rsidRPr="006B4126" w:rsidRDefault="006D78CE" w:rsidP="009D1493">
            <w:pPr>
              <w:pStyle w:val="CovFormText"/>
              <w:keepNext/>
              <w:keepLines/>
              <w:rPr>
                <w:b/>
                <w:szCs w:val="18"/>
              </w:rPr>
            </w:pPr>
            <w:r w:rsidRPr="006B4126">
              <w:rPr>
                <w:b/>
                <w:szCs w:val="18"/>
              </w:rPr>
              <w:t>Owner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pct12" w:color="auto" w:fill="FFFFFF"/>
          </w:tcPr>
          <w:p w:rsidR="006D78CE" w:rsidRPr="006B4126" w:rsidRDefault="006D78CE" w:rsidP="009D1493">
            <w:pPr>
              <w:pStyle w:val="CovFormText"/>
              <w:keepNext/>
              <w:keepLines/>
              <w:rPr>
                <w:b/>
                <w:szCs w:val="18"/>
              </w:rPr>
            </w:pPr>
            <w:r w:rsidRPr="006B4126">
              <w:rPr>
                <w:b/>
                <w:szCs w:val="18"/>
              </w:rPr>
              <w:t>Due Date</w:t>
            </w:r>
          </w:p>
        </w:tc>
      </w:tr>
      <w:tr w:rsidR="006D78CE" w:rsidRPr="006B4126" w:rsidTr="007C4FE5">
        <w:trPr>
          <w:cantSplit/>
        </w:trPr>
        <w:tc>
          <w:tcPr>
            <w:tcW w:w="312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6B4126" w:rsidRDefault="006D78CE" w:rsidP="00082B1C"/>
        </w:tc>
        <w:tc>
          <w:tcPr>
            <w:tcW w:w="10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6B4126" w:rsidRDefault="006D78CE" w:rsidP="00082B1C"/>
        </w:tc>
        <w:tc>
          <w:tcPr>
            <w:tcW w:w="8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8CE" w:rsidRPr="006B4126" w:rsidRDefault="006D78CE" w:rsidP="00082B1C"/>
        </w:tc>
      </w:tr>
      <w:tr w:rsidR="006D78CE" w:rsidRPr="006B4126" w:rsidTr="007C4FE5">
        <w:trPr>
          <w:cantSplit/>
        </w:trPr>
        <w:tc>
          <w:tcPr>
            <w:tcW w:w="312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6B4126" w:rsidRDefault="006D78CE" w:rsidP="00082B1C"/>
        </w:tc>
        <w:tc>
          <w:tcPr>
            <w:tcW w:w="10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6B4126" w:rsidRDefault="006D78CE" w:rsidP="00082B1C"/>
        </w:tc>
        <w:tc>
          <w:tcPr>
            <w:tcW w:w="8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8CE" w:rsidRPr="006B4126" w:rsidRDefault="006D78CE" w:rsidP="00082B1C"/>
        </w:tc>
      </w:tr>
      <w:tr w:rsidR="006D78CE" w:rsidRPr="006B4126" w:rsidTr="007C4FE5">
        <w:trPr>
          <w:cantSplit/>
        </w:trPr>
        <w:tc>
          <w:tcPr>
            <w:tcW w:w="312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6B4126" w:rsidRDefault="006D78CE" w:rsidP="00082B1C"/>
        </w:tc>
        <w:tc>
          <w:tcPr>
            <w:tcW w:w="10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6B4126" w:rsidRDefault="006D78CE" w:rsidP="00082B1C"/>
        </w:tc>
        <w:tc>
          <w:tcPr>
            <w:tcW w:w="8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8CE" w:rsidRPr="006B4126" w:rsidRDefault="006D78CE" w:rsidP="00082B1C"/>
        </w:tc>
      </w:tr>
      <w:tr w:rsidR="006D78CE" w:rsidRPr="006B4126" w:rsidTr="007C4FE5">
        <w:trPr>
          <w:cantSplit/>
        </w:trPr>
        <w:tc>
          <w:tcPr>
            <w:tcW w:w="3125" w:type="pct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D78CE" w:rsidRPr="006B4126" w:rsidRDefault="006D78CE" w:rsidP="00082B1C"/>
        </w:tc>
        <w:tc>
          <w:tcPr>
            <w:tcW w:w="1071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D78CE" w:rsidRPr="006B4126" w:rsidRDefault="006D78CE" w:rsidP="00082B1C"/>
        </w:tc>
        <w:tc>
          <w:tcPr>
            <w:tcW w:w="804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</w:tcPr>
          <w:p w:rsidR="006D78CE" w:rsidRPr="006B4126" w:rsidRDefault="006D78CE" w:rsidP="00082B1C"/>
        </w:tc>
      </w:tr>
    </w:tbl>
    <w:p w:rsidR="006D78CE" w:rsidRDefault="006D78CE" w:rsidP="004D42BB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64"/>
        <w:gridCol w:w="1805"/>
        <w:gridCol w:w="747"/>
        <w:gridCol w:w="1411"/>
        <w:gridCol w:w="1162"/>
        <w:gridCol w:w="2406"/>
      </w:tblGrid>
      <w:tr w:rsidR="004D42BB" w:rsidRPr="006B4126" w:rsidTr="009D1493">
        <w:trPr>
          <w:cantSplit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5911"/>
          </w:tcPr>
          <w:p w:rsidR="004D42BB" w:rsidRPr="006B4126" w:rsidRDefault="004D42BB" w:rsidP="00F15879">
            <w:pPr>
              <w:pStyle w:val="Heading3"/>
              <w:keepLines/>
              <w:rPr>
                <w:sz w:val="18"/>
                <w:szCs w:val="18"/>
              </w:rPr>
            </w:pPr>
            <w:r w:rsidRPr="006B4126">
              <w:rPr>
                <w:sz w:val="18"/>
                <w:szCs w:val="18"/>
              </w:rPr>
              <w:t>5. Next Meeting</w:t>
            </w:r>
            <w:r>
              <w:rPr>
                <w:sz w:val="18"/>
                <w:szCs w:val="18"/>
              </w:rPr>
              <w:t xml:space="preserve"> </w:t>
            </w:r>
            <w:r w:rsidRPr="00377510">
              <w:rPr>
                <w:sz w:val="16"/>
                <w:szCs w:val="16"/>
              </w:rPr>
              <w:t>(if applicable)</w:t>
            </w:r>
          </w:p>
        </w:tc>
      </w:tr>
      <w:tr w:rsidR="004D42BB" w:rsidRPr="006B4126" w:rsidTr="007C4FE5">
        <w:trPr>
          <w:cantSplit/>
          <w:trHeight w:val="252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4D42BB" w:rsidRPr="006B4126" w:rsidRDefault="004D42BB" w:rsidP="00F15879">
            <w:pPr>
              <w:pStyle w:val="CovFormText"/>
              <w:keepNext/>
              <w:keepLines/>
              <w:rPr>
                <w:b/>
                <w:szCs w:val="18"/>
              </w:rPr>
            </w:pPr>
            <w:r w:rsidRPr="006B4126">
              <w:rPr>
                <w:b/>
                <w:szCs w:val="18"/>
              </w:rPr>
              <w:t xml:space="preserve">Date: 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2BB" w:rsidRPr="006B4126" w:rsidRDefault="004D42BB" w:rsidP="00082B1C"/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4D42BB" w:rsidRPr="006B4126" w:rsidRDefault="004D42BB" w:rsidP="00F15879">
            <w:pPr>
              <w:pStyle w:val="CovFormText"/>
              <w:keepNext/>
              <w:keepLines/>
              <w:rPr>
                <w:b/>
                <w:szCs w:val="18"/>
              </w:rPr>
            </w:pPr>
            <w:r w:rsidRPr="006B4126">
              <w:rPr>
                <w:b/>
                <w:szCs w:val="18"/>
              </w:rPr>
              <w:t xml:space="preserve">Time:  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2BB" w:rsidRPr="006B4126" w:rsidRDefault="004D42BB" w:rsidP="00082B1C"/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4D42BB" w:rsidRPr="006B4126" w:rsidRDefault="004D42BB" w:rsidP="00F15879">
            <w:pPr>
              <w:pStyle w:val="CovFormText"/>
              <w:keepNext/>
              <w:keepLines/>
              <w:rPr>
                <w:b/>
                <w:szCs w:val="18"/>
              </w:rPr>
            </w:pPr>
            <w:r w:rsidRPr="006B4126">
              <w:rPr>
                <w:b/>
                <w:szCs w:val="18"/>
              </w:rPr>
              <w:t xml:space="preserve">Location: 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2BB" w:rsidRPr="006B4126" w:rsidRDefault="004D42BB" w:rsidP="00082B1C"/>
        </w:tc>
      </w:tr>
      <w:tr w:rsidR="004D42BB" w:rsidRPr="006B4126" w:rsidTr="007C4FE5">
        <w:trPr>
          <w:cantSplit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4D42BB" w:rsidRPr="006B4126" w:rsidRDefault="004D42BB" w:rsidP="00F15879">
            <w:pPr>
              <w:pStyle w:val="Header"/>
              <w:keepNext/>
              <w:keepLines/>
              <w:spacing w:before="60" w:after="60"/>
              <w:rPr>
                <w:szCs w:val="18"/>
              </w:rPr>
            </w:pPr>
            <w:r w:rsidRPr="006B4126">
              <w:rPr>
                <w:szCs w:val="18"/>
              </w:rPr>
              <w:t xml:space="preserve">Objective:  </w:t>
            </w:r>
          </w:p>
        </w:tc>
        <w:tc>
          <w:tcPr>
            <w:tcW w:w="40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2BB" w:rsidRPr="006B4126" w:rsidRDefault="004D42BB" w:rsidP="00082B1C"/>
          <w:p w:rsidR="004D42BB" w:rsidRPr="006B4126" w:rsidRDefault="004D42BB" w:rsidP="00082B1C"/>
        </w:tc>
      </w:tr>
    </w:tbl>
    <w:p w:rsidR="004266D5" w:rsidRDefault="004266D5" w:rsidP="004D42BB">
      <w:pPr>
        <w:pStyle w:val="Footer"/>
        <w:tabs>
          <w:tab w:val="clear" w:pos="4320"/>
          <w:tab w:val="clear" w:pos="8640"/>
        </w:tabs>
      </w:pPr>
    </w:p>
    <w:sectPr w:rsidR="004266D5" w:rsidSect="007D7A18">
      <w:headerReference w:type="default" r:id="rId8"/>
      <w:footerReference w:type="default" r:id="rId9"/>
      <w:pgSz w:w="11907" w:h="16840" w:code="9"/>
      <w:pgMar w:top="720" w:right="1298" w:bottom="431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5F" w:rsidRDefault="00695D5F">
      <w:r>
        <w:separator/>
      </w:r>
    </w:p>
  </w:endnote>
  <w:endnote w:type="continuationSeparator" w:id="0">
    <w:p w:rsidR="00695D5F" w:rsidRDefault="0069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D5" w:rsidRPr="002A6FDA" w:rsidRDefault="004266D5" w:rsidP="006D78CE">
    <w:pPr>
      <w:pStyle w:val="Footer"/>
      <w:pBdr>
        <w:top w:val="single" w:sz="4" w:space="1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5F" w:rsidRDefault="00695D5F">
      <w:r>
        <w:separator/>
      </w:r>
    </w:p>
  </w:footnote>
  <w:footnote w:type="continuationSeparator" w:id="0">
    <w:p w:rsidR="00695D5F" w:rsidRDefault="00695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CE" w:rsidRPr="006E7F6D" w:rsidRDefault="001E1490" w:rsidP="006D78CE">
    <w:pPr>
      <w:pStyle w:val="Title"/>
      <w:ind w:left="1276"/>
      <w:jc w:val="left"/>
      <w:rPr>
        <w:rFonts w:cs="Arial"/>
        <w:smallCaps/>
        <w:color w:val="EB9A0B"/>
        <w:sz w:val="20"/>
        <w:lang w:val="en-US"/>
      </w:rPr>
    </w:pPr>
    <w:r w:rsidRPr="006D78CE">
      <w:rPr>
        <w:noProof/>
        <w:sz w:val="32"/>
        <w:lang w:eastAsia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115570</wp:posOffset>
          </wp:positionH>
          <wp:positionV relativeFrom="paragraph">
            <wp:posOffset>-85090</wp:posOffset>
          </wp:positionV>
          <wp:extent cx="478155" cy="47815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7F6D">
      <w:rPr>
        <w:rFonts w:cs="Arial"/>
        <w:smallCaps/>
        <w:color w:val="EB9A0B"/>
        <w:lang w:val="en-US"/>
      </w:rPr>
      <w:t>Department of Electrical and Computer Engineering</w:t>
    </w:r>
  </w:p>
  <w:p w:rsidR="006D78CE" w:rsidRPr="006E7F6D" w:rsidRDefault="006E7F6D" w:rsidP="006D78CE">
    <w:pPr>
      <w:pStyle w:val="Title"/>
      <w:ind w:left="1276"/>
      <w:jc w:val="left"/>
      <w:rPr>
        <w:rFonts w:cs="Arial"/>
        <w:b w:val="0"/>
        <w:bCs w:val="0"/>
        <w:noProof/>
        <w:color w:val="EB9A0B"/>
        <w:sz w:val="22"/>
        <w:lang w:val="en-US"/>
      </w:rPr>
    </w:pPr>
    <w:r w:rsidRPr="006E7F6D">
      <w:rPr>
        <w:rFonts w:cs="Arial"/>
        <w:b w:val="0"/>
        <w:bCs w:val="0"/>
        <w:smallCaps/>
        <w:noProof/>
        <w:color w:val="EB9A0B"/>
        <w:sz w:val="24"/>
        <w:lang w:val="en-US"/>
      </w:rPr>
      <w:t>Faculty of Enginee</w:t>
    </w:r>
    <w:r>
      <w:rPr>
        <w:rFonts w:cs="Arial"/>
        <w:b w:val="0"/>
        <w:bCs w:val="0"/>
        <w:smallCaps/>
        <w:noProof/>
        <w:color w:val="EB9A0B"/>
        <w:sz w:val="24"/>
        <w:lang w:val="en-US"/>
      </w:rPr>
      <w:t xml:space="preserve">ring </w:t>
    </w:r>
    <w:r w:rsidR="006D78CE" w:rsidRPr="006E7F6D">
      <w:rPr>
        <w:rFonts w:cs="Arial"/>
        <w:b w:val="0"/>
        <w:bCs w:val="0"/>
        <w:smallCaps/>
        <w:noProof/>
        <w:color w:val="EB9A0B"/>
        <w:sz w:val="24"/>
        <w:lang w:val="en-US"/>
      </w:rPr>
      <w:t xml:space="preserve"> – </w:t>
    </w:r>
    <w:r>
      <w:rPr>
        <w:rFonts w:cs="Arial"/>
        <w:b w:val="0"/>
        <w:bCs w:val="0"/>
        <w:smallCaps/>
        <w:noProof/>
        <w:color w:val="EB9A0B"/>
        <w:sz w:val="24"/>
        <w:lang w:val="en-US"/>
      </w:rPr>
      <w:t>Univeristy of Cyprus</w:t>
    </w:r>
  </w:p>
  <w:p w:rsidR="004266D5" w:rsidRDefault="004266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807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D5"/>
    <w:rsid w:val="00082B1C"/>
    <w:rsid w:val="001071C3"/>
    <w:rsid w:val="00155255"/>
    <w:rsid w:val="00195803"/>
    <w:rsid w:val="001D7DC5"/>
    <w:rsid w:val="001E1490"/>
    <w:rsid w:val="002A6FDA"/>
    <w:rsid w:val="00361221"/>
    <w:rsid w:val="003B2F07"/>
    <w:rsid w:val="004266D5"/>
    <w:rsid w:val="00434BC7"/>
    <w:rsid w:val="00476A2F"/>
    <w:rsid w:val="004D42BB"/>
    <w:rsid w:val="00527B5C"/>
    <w:rsid w:val="0053679B"/>
    <w:rsid w:val="005A6D89"/>
    <w:rsid w:val="00695D5F"/>
    <w:rsid w:val="006C1D24"/>
    <w:rsid w:val="006D78CE"/>
    <w:rsid w:val="006E7F6D"/>
    <w:rsid w:val="007C4FE5"/>
    <w:rsid w:val="007D7A18"/>
    <w:rsid w:val="008013ED"/>
    <w:rsid w:val="00842848"/>
    <w:rsid w:val="00857CFB"/>
    <w:rsid w:val="008D414E"/>
    <w:rsid w:val="008E589B"/>
    <w:rsid w:val="00927B59"/>
    <w:rsid w:val="009D1493"/>
    <w:rsid w:val="009F19E3"/>
    <w:rsid w:val="00A0011E"/>
    <w:rsid w:val="00AA44D2"/>
    <w:rsid w:val="00AF26B6"/>
    <w:rsid w:val="00B36BC4"/>
    <w:rsid w:val="00B6236C"/>
    <w:rsid w:val="00C6291B"/>
    <w:rsid w:val="00C94BEB"/>
    <w:rsid w:val="00D1263A"/>
    <w:rsid w:val="00DB7394"/>
    <w:rsid w:val="00DE7D3A"/>
    <w:rsid w:val="00F15879"/>
    <w:rsid w:val="00F24950"/>
    <w:rsid w:val="00F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EA04BD"/>
  <w15:chartTrackingRefBased/>
  <w15:docId w15:val="{44878149-0E34-4090-A2B5-75AFE181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B1C"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spacing w:before="60" w:after="60"/>
      <w:outlineLvl w:val="2"/>
    </w:pPr>
    <w:rPr>
      <w:b/>
      <w:color w:val="FFFFFF"/>
      <w:sz w:val="26"/>
    </w:rPr>
  </w:style>
  <w:style w:type="paragraph" w:styleId="Heading4">
    <w:name w:val="heading 4"/>
    <w:basedOn w:val="Normal"/>
    <w:next w:val="Normal"/>
    <w:qFormat/>
    <w:pPr>
      <w:keepNext/>
      <w:spacing w:before="6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b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Number">
    <w:name w:val="List Number"/>
    <w:basedOn w:val="Normal"/>
    <w:pPr>
      <w:tabs>
        <w:tab w:val="left" w:pos="360"/>
      </w:tabs>
      <w:ind w:left="360" w:hanging="360"/>
    </w:pPr>
  </w:style>
  <w:style w:type="paragraph" w:customStyle="1" w:styleId="CovFormText">
    <w:name w:val="Cov_Form Text"/>
    <w:basedOn w:val="Header"/>
    <w:pPr>
      <w:tabs>
        <w:tab w:val="clear" w:pos="4320"/>
        <w:tab w:val="clear" w:pos="8640"/>
      </w:tabs>
      <w:spacing w:before="60" w:after="60"/>
    </w:pPr>
    <w:rPr>
      <w:b w:val="0"/>
      <w:noProof/>
    </w:rPr>
  </w:style>
  <w:style w:type="paragraph" w:styleId="FootnoteText">
    <w:name w:val="footnote text"/>
    <w:basedOn w:val="Normal"/>
    <w:semiHidden/>
    <w:rPr>
      <w:sz w:val="18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customStyle="1" w:styleId="ABodyBullet1">
    <w:name w:val="A_Body Bullet 1"/>
    <w:basedOn w:val="Normal"/>
    <w:pPr>
      <w:spacing w:before="60" w:after="6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itle">
    <w:name w:val="Title"/>
    <w:link w:val="TitleChar"/>
    <w:qFormat/>
    <w:rsid w:val="006D78CE"/>
    <w:pPr>
      <w:jc w:val="center"/>
    </w:pPr>
    <w:rPr>
      <w:rFonts w:ascii="Arial" w:hAnsi="Arial"/>
      <w:b/>
      <w:bCs/>
      <w:sz w:val="28"/>
      <w:lang w:eastAsia="en-US"/>
    </w:rPr>
  </w:style>
  <w:style w:type="character" w:customStyle="1" w:styleId="TitleChar">
    <w:name w:val="Title Char"/>
    <w:link w:val="Title"/>
    <w:rsid w:val="006D78CE"/>
    <w:rPr>
      <w:rFonts w:ascii="Arial" w:hAnsi="Arial"/>
      <w:b/>
      <w:bCs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atthew\Application%20Data\Microsoft\Templates\Project%20Charter%20Form_1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0067F43-FDD9-4F3D-935E-E3252862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Charter Form_1.0.dot</Template>
  <TotalTime>2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Meeting Minutes Template</vt:lpstr>
    </vt:vector>
  </TitlesOfParts>
  <Company>CVR/IT Consulting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Meeting Minutes Template</dc:title>
  <dc:subject/>
  <dc:creator>Dr. Gary J. Evans, PMP</dc:creator>
  <cp:keywords>Meeting Minutes</cp:keywords>
  <dc:description>Template history: origin - Written by Covansys for the City of Raleigh, NC, Enterprise PMO.  Generic format by CVR/IT (www.cvr-it.com).  May be used freely but please retain this reference.</dc:description>
  <cp:lastModifiedBy>Constantinos Pitris</cp:lastModifiedBy>
  <cp:revision>4</cp:revision>
  <cp:lastPrinted>2007-02-07T07:13:00Z</cp:lastPrinted>
  <dcterms:created xsi:type="dcterms:W3CDTF">2018-09-02T00:43:00Z</dcterms:created>
  <dcterms:modified xsi:type="dcterms:W3CDTF">2019-08-03T22:02:00Z</dcterms:modified>
  <cp:category>Rev 1.1;last template edit 3-5-05 gje</cp:category>
</cp:coreProperties>
</file>