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D5" w:rsidRPr="001D7256" w:rsidRDefault="00AA5B28" w:rsidP="006D78CE">
      <w:pPr>
        <w:pStyle w:val="Heading1"/>
        <w:jc w:val="center"/>
        <w:rPr>
          <w:b/>
          <w:caps/>
          <w:color w:val="C45911"/>
          <w:sz w:val="24"/>
          <w:szCs w:val="24"/>
          <w:lang w:val="el-GR"/>
        </w:rPr>
      </w:pPr>
      <w:r w:rsidRPr="001D7256">
        <w:rPr>
          <w:b/>
          <w:caps/>
          <w:color w:val="C45911"/>
          <w:sz w:val="24"/>
          <w:szCs w:val="24"/>
          <w:lang w:val="el-GR"/>
        </w:rPr>
        <w:t xml:space="preserve">Πρακτικά </w:t>
      </w:r>
      <w:r w:rsidR="00FB3FA6" w:rsidRPr="001D7256">
        <w:rPr>
          <w:b/>
          <w:caps/>
          <w:color w:val="C45911"/>
          <w:sz w:val="24"/>
          <w:szCs w:val="24"/>
          <w:lang w:val="el-GR"/>
        </w:rPr>
        <w:t>Σύσκεψης</w:t>
      </w:r>
    </w:p>
    <w:p w:rsidR="006D78CE" w:rsidRPr="00AA5B28" w:rsidRDefault="006D78CE" w:rsidP="006D78CE">
      <w:pPr>
        <w:rPr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34"/>
        <w:gridCol w:w="2246"/>
        <w:gridCol w:w="1660"/>
        <w:gridCol w:w="2655"/>
      </w:tblGrid>
      <w:tr w:rsidR="006D78CE" w:rsidRPr="00AA5B28" w:rsidTr="00AA5B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71" w:type="pct"/>
            <w:shd w:val="pct12" w:color="auto" w:fill="FFFFFF"/>
            <w:vAlign w:val="center"/>
          </w:tcPr>
          <w:p w:rsidR="006D78CE" w:rsidRPr="00AA5B28" w:rsidRDefault="00AA5B28" w:rsidP="00AA5B28">
            <w:pPr>
              <w:pStyle w:val="Heading4"/>
              <w:rPr>
                <w:i w:val="0"/>
                <w:szCs w:val="18"/>
                <w:lang w:val="el-GR"/>
              </w:rPr>
            </w:pPr>
            <w:r w:rsidRPr="00AA5B28">
              <w:rPr>
                <w:b/>
                <w:i w:val="0"/>
                <w:szCs w:val="18"/>
                <w:lang w:val="el-GR"/>
              </w:rPr>
              <w:t>Τίτλος Έργου</w:t>
            </w:r>
            <w:r w:rsidR="006D78CE" w:rsidRPr="00AA5B28">
              <w:rPr>
                <w:b/>
                <w:i w:val="0"/>
                <w:szCs w:val="18"/>
                <w:lang w:val="el-GR"/>
              </w:rPr>
              <w:t>:</w:t>
            </w:r>
          </w:p>
        </w:tc>
        <w:tc>
          <w:tcPr>
            <w:tcW w:w="3529" w:type="pct"/>
            <w:gridSpan w:val="3"/>
            <w:vAlign w:val="center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AA5B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71" w:type="pct"/>
            <w:shd w:val="pct12" w:color="auto" w:fill="FFFFFF"/>
            <w:vAlign w:val="center"/>
          </w:tcPr>
          <w:p w:rsidR="006D78CE" w:rsidRPr="00AA5B28" w:rsidRDefault="00AA5B28" w:rsidP="001D7256">
            <w:pPr>
              <w:pStyle w:val="Heading4"/>
              <w:rPr>
                <w:i w:val="0"/>
                <w:szCs w:val="18"/>
                <w:lang w:val="el-GR"/>
              </w:rPr>
            </w:pPr>
            <w:r>
              <w:rPr>
                <w:b/>
                <w:i w:val="0"/>
                <w:szCs w:val="18"/>
                <w:lang w:val="el-GR"/>
              </w:rPr>
              <w:t>Ημερομηνία</w:t>
            </w:r>
            <w:r w:rsidR="006D78CE" w:rsidRPr="00AA5B28">
              <w:rPr>
                <w:b/>
                <w:i w:val="0"/>
                <w:szCs w:val="18"/>
                <w:lang w:val="el-GR"/>
              </w:rPr>
              <w:t>:</w:t>
            </w:r>
            <w:r w:rsidR="007C4FE5" w:rsidRPr="00AA5B28">
              <w:rPr>
                <w:i w:val="0"/>
                <w:szCs w:val="18"/>
                <w:lang w:val="el-GR"/>
              </w:rPr>
              <w:t xml:space="preserve"> </w:t>
            </w:r>
          </w:p>
        </w:tc>
        <w:tc>
          <w:tcPr>
            <w:tcW w:w="1208" w:type="pct"/>
            <w:vAlign w:val="center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shd w:val="pct12" w:color="auto" w:fill="FFFFFF"/>
            <w:vAlign w:val="center"/>
          </w:tcPr>
          <w:p w:rsidR="006D78CE" w:rsidRPr="00AA5B28" w:rsidRDefault="00AA5B28" w:rsidP="001D7256">
            <w:pPr>
              <w:pStyle w:val="Heading4"/>
              <w:rPr>
                <w:b/>
                <w:i w:val="0"/>
                <w:szCs w:val="18"/>
                <w:lang w:val="el-GR"/>
              </w:rPr>
            </w:pPr>
            <w:r>
              <w:rPr>
                <w:b/>
                <w:i w:val="0"/>
                <w:szCs w:val="18"/>
                <w:lang w:val="el-GR"/>
              </w:rPr>
              <w:t>Ώρα</w:t>
            </w:r>
            <w:r w:rsidR="006D78CE" w:rsidRPr="00AA5B28">
              <w:rPr>
                <w:b/>
                <w:i w:val="0"/>
                <w:szCs w:val="18"/>
                <w:lang w:val="el-GR"/>
              </w:rPr>
              <w:t>:</w:t>
            </w:r>
          </w:p>
        </w:tc>
        <w:tc>
          <w:tcPr>
            <w:tcW w:w="1428" w:type="pct"/>
            <w:vAlign w:val="center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AA5B2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71" w:type="pct"/>
            <w:shd w:val="pct12" w:color="auto" w:fill="FFFFFF"/>
            <w:vAlign w:val="center"/>
          </w:tcPr>
          <w:p w:rsidR="006D78CE" w:rsidRPr="00AA5B28" w:rsidRDefault="00AA5B28" w:rsidP="001D7256">
            <w:pPr>
              <w:pStyle w:val="Heading4"/>
              <w:rPr>
                <w:b/>
                <w:i w:val="0"/>
                <w:szCs w:val="18"/>
                <w:lang w:val="el-GR"/>
              </w:rPr>
            </w:pPr>
            <w:r>
              <w:rPr>
                <w:b/>
                <w:i w:val="0"/>
                <w:szCs w:val="18"/>
                <w:lang w:val="el-GR"/>
              </w:rPr>
              <w:t>Πρακτικά Ετοιμάστηκαν Από:</w:t>
            </w:r>
          </w:p>
        </w:tc>
        <w:tc>
          <w:tcPr>
            <w:tcW w:w="1208" w:type="pct"/>
            <w:vAlign w:val="center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shd w:val="pct12" w:color="auto" w:fill="FFFFFF"/>
            <w:vAlign w:val="center"/>
          </w:tcPr>
          <w:p w:rsidR="006D78CE" w:rsidRPr="00AA5B28" w:rsidRDefault="0031346E" w:rsidP="001D7256">
            <w:pPr>
              <w:pStyle w:val="Heading4"/>
              <w:rPr>
                <w:b/>
                <w:i w:val="0"/>
                <w:szCs w:val="18"/>
                <w:lang w:val="el-GR"/>
              </w:rPr>
            </w:pPr>
            <w:r>
              <w:rPr>
                <w:b/>
                <w:i w:val="0"/>
                <w:szCs w:val="18"/>
                <w:lang w:val="el-GR"/>
              </w:rPr>
              <w:t>Τόπος</w:t>
            </w:r>
            <w:r w:rsidR="006D78CE" w:rsidRPr="00AA5B28">
              <w:rPr>
                <w:b/>
                <w:i w:val="0"/>
                <w:szCs w:val="18"/>
                <w:lang w:val="el-GR"/>
              </w:rPr>
              <w:t>:</w:t>
            </w:r>
          </w:p>
        </w:tc>
        <w:tc>
          <w:tcPr>
            <w:tcW w:w="1428" w:type="pct"/>
            <w:vAlign w:val="center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</w:tbl>
    <w:p w:rsidR="006D78CE" w:rsidRPr="00AA5B28" w:rsidRDefault="006D78CE" w:rsidP="004D42BB">
      <w:pPr>
        <w:rPr>
          <w:sz w:val="18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800080"/>
        <w:tblLook w:val="0000" w:firstRow="0" w:lastRow="0" w:firstColumn="0" w:lastColumn="0" w:noHBand="0" w:noVBand="0"/>
      </w:tblPr>
      <w:tblGrid>
        <w:gridCol w:w="9295"/>
      </w:tblGrid>
      <w:tr w:rsidR="006D78CE" w:rsidRPr="00AA5B28" w:rsidTr="001D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bottom w:val="nil"/>
            </w:tcBorders>
            <w:shd w:val="clear" w:color="auto" w:fill="C45911"/>
          </w:tcPr>
          <w:p w:rsidR="006D78CE" w:rsidRPr="00AA5B28" w:rsidRDefault="006D78CE" w:rsidP="00FB3FA6">
            <w:pPr>
              <w:pStyle w:val="Heading3"/>
              <w:rPr>
                <w:sz w:val="18"/>
                <w:szCs w:val="18"/>
                <w:lang w:val="el-GR"/>
              </w:rPr>
            </w:pPr>
            <w:r w:rsidRPr="00AA5B28">
              <w:rPr>
                <w:sz w:val="18"/>
                <w:szCs w:val="18"/>
                <w:lang w:val="el-GR"/>
              </w:rPr>
              <w:t xml:space="preserve">1. </w:t>
            </w:r>
            <w:r w:rsidR="00AA5B28">
              <w:rPr>
                <w:sz w:val="18"/>
                <w:szCs w:val="18"/>
                <w:lang w:val="el-GR"/>
              </w:rPr>
              <w:t xml:space="preserve">Στόχοι της </w:t>
            </w:r>
            <w:r w:rsidR="00FB3FA6">
              <w:rPr>
                <w:sz w:val="18"/>
                <w:szCs w:val="18"/>
                <w:lang w:val="el-GR"/>
              </w:rPr>
              <w:t>Σύσκεψης</w:t>
            </w: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5000" w:type="pc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A5B28" w:rsidRPr="00AA5B28" w:rsidRDefault="00AA5B28" w:rsidP="007B3239">
            <w:pPr>
              <w:rPr>
                <w:lang w:val="el-GR"/>
              </w:rPr>
            </w:pPr>
          </w:p>
        </w:tc>
      </w:tr>
    </w:tbl>
    <w:p w:rsidR="006D78CE" w:rsidRPr="00AA5B28" w:rsidRDefault="006D78CE" w:rsidP="004D42BB">
      <w:pPr>
        <w:rPr>
          <w:sz w:val="18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2539"/>
        <w:gridCol w:w="1660"/>
        <w:gridCol w:w="2274"/>
      </w:tblGrid>
      <w:tr w:rsidR="006D78CE" w:rsidRPr="00AA5B28" w:rsidTr="001D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C45911"/>
          </w:tcPr>
          <w:p w:rsidR="006D78CE" w:rsidRPr="00AA5B28" w:rsidRDefault="006D78CE" w:rsidP="00FB3FA6">
            <w:pPr>
              <w:pStyle w:val="Heading3"/>
              <w:rPr>
                <w:sz w:val="18"/>
                <w:szCs w:val="18"/>
                <w:lang w:val="el-GR"/>
              </w:rPr>
            </w:pPr>
            <w:r w:rsidRPr="00AA5B28">
              <w:rPr>
                <w:sz w:val="18"/>
                <w:szCs w:val="18"/>
                <w:lang w:val="el-GR"/>
              </w:rPr>
              <w:t xml:space="preserve">2. </w:t>
            </w:r>
            <w:r w:rsidR="00AA5B28">
              <w:rPr>
                <w:sz w:val="18"/>
                <w:szCs w:val="18"/>
                <w:lang w:val="el-GR"/>
              </w:rPr>
              <w:t xml:space="preserve">Συμμετοχή στη </w:t>
            </w:r>
            <w:r w:rsidR="00FB3FA6">
              <w:rPr>
                <w:sz w:val="18"/>
                <w:szCs w:val="18"/>
                <w:lang w:val="el-GR"/>
              </w:rPr>
              <w:t>Σύσκεψη</w:t>
            </w: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18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AA5B28" w:rsidP="007C4FE5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Όνομα</w:t>
            </w:r>
          </w:p>
        </w:tc>
        <w:tc>
          <w:tcPr>
            <w:tcW w:w="1366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7C4FE5" w:rsidP="007C4FE5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 w:rsidRPr="00AA5B28">
              <w:rPr>
                <w:b/>
                <w:szCs w:val="18"/>
                <w:lang w:val="el-GR"/>
              </w:rPr>
              <w:t>E-mail</w:t>
            </w:r>
          </w:p>
        </w:tc>
        <w:tc>
          <w:tcPr>
            <w:tcW w:w="893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FB3FA6" w:rsidP="007C4FE5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Τηλέφωνο</w:t>
            </w:r>
          </w:p>
        </w:tc>
        <w:tc>
          <w:tcPr>
            <w:tcW w:w="1223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FB3FA6" w:rsidP="007C4FE5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Υπογραφή</w:t>
            </w: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pct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36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</w:tbl>
    <w:p w:rsidR="006D78CE" w:rsidRPr="00AA5B28" w:rsidRDefault="006D78CE" w:rsidP="004D42BB">
      <w:pPr>
        <w:rPr>
          <w:sz w:val="18"/>
          <w:lang w:val="el-GR"/>
        </w:rPr>
      </w:pPr>
    </w:p>
    <w:tbl>
      <w:tblPr>
        <w:tblW w:w="5000" w:type="pct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76"/>
        <w:gridCol w:w="2075"/>
        <w:gridCol w:w="1444"/>
      </w:tblGrid>
      <w:tr w:rsidR="006D78CE" w:rsidRPr="00AA5B28" w:rsidTr="001D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shd w:val="clear" w:color="auto" w:fill="C45911"/>
          </w:tcPr>
          <w:p w:rsidR="006D78CE" w:rsidRPr="00AA5B28" w:rsidRDefault="006D78CE" w:rsidP="00FB3FA6">
            <w:pPr>
              <w:pStyle w:val="Heading3"/>
              <w:rPr>
                <w:sz w:val="18"/>
                <w:szCs w:val="18"/>
                <w:lang w:val="el-GR"/>
              </w:rPr>
            </w:pPr>
            <w:r w:rsidRPr="00AA5B28">
              <w:rPr>
                <w:sz w:val="18"/>
                <w:szCs w:val="18"/>
                <w:lang w:val="el-GR"/>
              </w:rPr>
              <w:t xml:space="preserve">3. </w:t>
            </w:r>
            <w:r w:rsidR="00FB3FA6">
              <w:rPr>
                <w:sz w:val="18"/>
                <w:szCs w:val="18"/>
                <w:lang w:val="el-GR"/>
              </w:rPr>
              <w:t>Ημερήσια Δ</w:t>
            </w:r>
            <w:r w:rsidR="00FB3FA6" w:rsidRPr="00FB3FA6">
              <w:rPr>
                <w:sz w:val="18"/>
                <w:szCs w:val="18"/>
                <w:lang w:val="el-GR"/>
              </w:rPr>
              <w:t>ιάταξη</w:t>
            </w:r>
            <w:r w:rsidR="00FB3FA6">
              <w:rPr>
                <w:sz w:val="18"/>
                <w:szCs w:val="18"/>
                <w:lang w:val="el-GR"/>
              </w:rPr>
              <w:t>, Σ</w:t>
            </w:r>
            <w:r w:rsidR="00FB3FA6" w:rsidRPr="00FB3FA6">
              <w:rPr>
                <w:sz w:val="18"/>
                <w:szCs w:val="18"/>
                <w:lang w:val="el-GR"/>
              </w:rPr>
              <w:t>ημειώ</w:t>
            </w:r>
            <w:r w:rsidR="00FB3FA6">
              <w:rPr>
                <w:sz w:val="18"/>
                <w:szCs w:val="18"/>
                <w:lang w:val="el-GR"/>
              </w:rPr>
              <w:t>σεις</w:t>
            </w:r>
            <w:r w:rsidR="00FB3FA6" w:rsidRPr="00FB3FA6">
              <w:rPr>
                <w:sz w:val="18"/>
                <w:szCs w:val="18"/>
                <w:lang w:val="el-GR"/>
              </w:rPr>
              <w:t xml:space="preserve">, </w:t>
            </w:r>
            <w:r w:rsidR="00FB3FA6">
              <w:rPr>
                <w:sz w:val="18"/>
                <w:szCs w:val="18"/>
                <w:lang w:val="el-GR"/>
              </w:rPr>
              <w:t>Αποφάσεις, Θ</w:t>
            </w:r>
            <w:r w:rsidR="00FB3FA6" w:rsidRPr="00FB3FA6">
              <w:rPr>
                <w:sz w:val="18"/>
                <w:szCs w:val="18"/>
                <w:lang w:val="el-GR"/>
              </w:rPr>
              <w:t>έματα</w:t>
            </w:r>
          </w:p>
        </w:tc>
      </w:tr>
      <w:tr w:rsidR="00FB3FA6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Θέμα</w:t>
            </w:r>
          </w:p>
        </w:tc>
        <w:tc>
          <w:tcPr>
            <w:tcW w:w="1116" w:type="pct"/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Υπεύθυνος</w:t>
            </w:r>
          </w:p>
        </w:tc>
        <w:tc>
          <w:tcPr>
            <w:tcW w:w="777" w:type="pct"/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Ώρα</w:t>
            </w:r>
          </w:p>
        </w:tc>
      </w:tr>
      <w:tr w:rsidR="00FB3FA6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116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77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FB3FA6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116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77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FB3FA6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116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777" w:type="pct"/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</w:tbl>
    <w:p w:rsidR="006D78CE" w:rsidRPr="00AA5B28" w:rsidRDefault="006D78CE" w:rsidP="004D42BB">
      <w:pPr>
        <w:rPr>
          <w:sz w:val="18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776"/>
        <w:gridCol w:w="2023"/>
        <w:gridCol w:w="1496"/>
      </w:tblGrid>
      <w:tr w:rsidR="006D78CE" w:rsidRPr="00AA5B28" w:rsidTr="001D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  <w:shd w:val="clear" w:color="auto" w:fill="C45911"/>
          </w:tcPr>
          <w:p w:rsidR="006D78CE" w:rsidRPr="00AA5B28" w:rsidRDefault="006D78CE" w:rsidP="00FB3FA6">
            <w:pPr>
              <w:pStyle w:val="Heading3"/>
              <w:keepLines/>
              <w:rPr>
                <w:sz w:val="18"/>
                <w:szCs w:val="18"/>
                <w:lang w:val="el-GR"/>
              </w:rPr>
            </w:pPr>
            <w:r w:rsidRPr="00AA5B28">
              <w:rPr>
                <w:sz w:val="18"/>
                <w:szCs w:val="18"/>
                <w:lang w:val="el-GR"/>
              </w:rPr>
              <w:t xml:space="preserve">4. </w:t>
            </w:r>
            <w:r w:rsidR="00FB3FA6">
              <w:rPr>
                <w:sz w:val="18"/>
                <w:szCs w:val="18"/>
                <w:lang w:val="el-GR"/>
              </w:rPr>
              <w:t>Ενέργειες</w:t>
            </w:r>
          </w:p>
        </w:tc>
      </w:tr>
      <w:tr w:rsidR="006D78CE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Ενέργεια</w:t>
            </w:r>
          </w:p>
        </w:tc>
        <w:tc>
          <w:tcPr>
            <w:tcW w:w="1088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Υπεύθυνος</w:t>
            </w:r>
          </w:p>
        </w:tc>
        <w:tc>
          <w:tcPr>
            <w:tcW w:w="805" w:type="pct"/>
            <w:tcBorders>
              <w:top w:val="nil"/>
              <w:bottom w:val="nil"/>
            </w:tcBorders>
            <w:shd w:val="pct12" w:color="auto" w:fill="FFFFFF"/>
          </w:tcPr>
          <w:p w:rsidR="006D78CE" w:rsidRPr="00AA5B28" w:rsidRDefault="00FB3FA6" w:rsidP="001D7256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Προθεσμία</w:t>
            </w:r>
          </w:p>
        </w:tc>
      </w:tr>
      <w:tr w:rsidR="006D78CE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  <w:tr w:rsidR="006D78CE" w:rsidRPr="00AA5B28" w:rsidTr="00FB3F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7" w:type="pct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1088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6D78CE" w:rsidRPr="00AA5B28" w:rsidRDefault="006D78CE" w:rsidP="007B3239">
            <w:pPr>
              <w:rPr>
                <w:lang w:val="el-GR"/>
              </w:rPr>
            </w:pPr>
          </w:p>
        </w:tc>
      </w:tr>
    </w:tbl>
    <w:p w:rsidR="006D78CE" w:rsidRPr="00AA5B28" w:rsidRDefault="006D78CE" w:rsidP="004D42BB">
      <w:pPr>
        <w:rPr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4"/>
        <w:gridCol w:w="1805"/>
        <w:gridCol w:w="747"/>
        <w:gridCol w:w="1411"/>
        <w:gridCol w:w="1162"/>
        <w:gridCol w:w="2406"/>
      </w:tblGrid>
      <w:tr w:rsidR="004D42BB" w:rsidRPr="00AA5B28" w:rsidTr="001D7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</w:tcPr>
          <w:p w:rsidR="004D42BB" w:rsidRPr="00AA5B28" w:rsidRDefault="004D42BB" w:rsidP="00FB3FA6">
            <w:pPr>
              <w:pStyle w:val="Heading3"/>
              <w:keepLines/>
              <w:rPr>
                <w:sz w:val="18"/>
                <w:szCs w:val="18"/>
                <w:lang w:val="el-GR"/>
              </w:rPr>
            </w:pPr>
            <w:r w:rsidRPr="00AA5B28">
              <w:rPr>
                <w:sz w:val="18"/>
                <w:szCs w:val="18"/>
                <w:lang w:val="el-GR"/>
              </w:rPr>
              <w:t xml:space="preserve">5. </w:t>
            </w:r>
            <w:r w:rsidR="00FB3FA6">
              <w:rPr>
                <w:sz w:val="18"/>
                <w:szCs w:val="18"/>
                <w:lang w:val="el-GR"/>
              </w:rPr>
              <w:t>Επόμενη Σύσκεψη (αν υπάρχει)</w:t>
            </w:r>
          </w:p>
        </w:tc>
      </w:tr>
      <w:tr w:rsidR="004D42BB" w:rsidRPr="00AA5B28" w:rsidTr="007C4FE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AA5B28" w:rsidRDefault="00FB3FA6" w:rsidP="00F15879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Ημερομηνία</w:t>
            </w:r>
            <w:r w:rsidR="004D42BB" w:rsidRPr="00AA5B28">
              <w:rPr>
                <w:b/>
                <w:szCs w:val="18"/>
                <w:lang w:val="el-GR"/>
              </w:rPr>
              <w:t xml:space="preserve">: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AA5B28" w:rsidRDefault="004D42BB" w:rsidP="007B3239">
            <w:pPr>
              <w:rPr>
                <w:lang w:val="el-GR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AA5B28" w:rsidRDefault="00FB3FA6" w:rsidP="00F15879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Ώρα</w:t>
            </w:r>
            <w:r w:rsidR="004D42BB" w:rsidRPr="00AA5B28">
              <w:rPr>
                <w:b/>
                <w:szCs w:val="18"/>
                <w:lang w:val="el-GR"/>
              </w:rPr>
              <w:t xml:space="preserve">:  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AA5B28" w:rsidRDefault="004D42BB" w:rsidP="007B3239">
            <w:pPr>
              <w:rPr>
                <w:lang w:val="el-GR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AA5B28" w:rsidRDefault="0031346E" w:rsidP="00F15879">
            <w:pPr>
              <w:pStyle w:val="CovFormText"/>
              <w:keepNext/>
              <w:keepLines/>
              <w:rPr>
                <w:b/>
                <w:szCs w:val="18"/>
                <w:lang w:val="el-GR"/>
              </w:rPr>
            </w:pPr>
            <w:r>
              <w:rPr>
                <w:b/>
                <w:szCs w:val="18"/>
                <w:lang w:val="el-GR"/>
              </w:rPr>
              <w:t>Τόπος</w:t>
            </w:r>
            <w:r w:rsidR="004D42BB" w:rsidRPr="00AA5B28">
              <w:rPr>
                <w:b/>
                <w:szCs w:val="18"/>
                <w:lang w:val="el-GR"/>
              </w:rPr>
              <w:t xml:space="preserve">: 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2BB" w:rsidRPr="00AA5B28" w:rsidRDefault="004D42BB" w:rsidP="007B3239">
            <w:pPr>
              <w:rPr>
                <w:lang w:val="el-GR"/>
              </w:rPr>
            </w:pPr>
          </w:p>
        </w:tc>
      </w:tr>
      <w:tr w:rsidR="004D42BB" w:rsidRPr="00AA5B28" w:rsidTr="007C4F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D42BB" w:rsidRPr="00AA5B28" w:rsidRDefault="00FB3FA6" w:rsidP="00F15879">
            <w:pPr>
              <w:pStyle w:val="Header"/>
              <w:keepNext/>
              <w:keepLines/>
              <w:spacing w:before="60" w:after="6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Στόχοι</w:t>
            </w:r>
            <w:r w:rsidR="004D42BB" w:rsidRPr="00AA5B28">
              <w:rPr>
                <w:szCs w:val="18"/>
                <w:lang w:val="el-GR"/>
              </w:rPr>
              <w:t xml:space="preserve">:  </w:t>
            </w:r>
          </w:p>
        </w:tc>
        <w:tc>
          <w:tcPr>
            <w:tcW w:w="40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2BB" w:rsidRPr="00AA5B28" w:rsidRDefault="004D42BB" w:rsidP="007B3239">
            <w:pPr>
              <w:rPr>
                <w:lang w:val="el-GR"/>
              </w:rPr>
            </w:pPr>
          </w:p>
          <w:p w:rsidR="004D42BB" w:rsidRPr="00AA5B28" w:rsidRDefault="004D42BB" w:rsidP="00F15879">
            <w:pPr>
              <w:pStyle w:val="Header"/>
              <w:keepNext/>
              <w:keepLines/>
              <w:spacing w:before="60" w:after="60"/>
              <w:rPr>
                <w:b w:val="0"/>
                <w:szCs w:val="18"/>
                <w:lang w:val="el-GR"/>
              </w:rPr>
            </w:pPr>
          </w:p>
        </w:tc>
      </w:tr>
    </w:tbl>
    <w:p w:rsidR="004266D5" w:rsidRPr="00AA5B28" w:rsidRDefault="004266D5" w:rsidP="004D42BB">
      <w:pPr>
        <w:pStyle w:val="Footer"/>
        <w:tabs>
          <w:tab w:val="clear" w:pos="4320"/>
          <w:tab w:val="clear" w:pos="8640"/>
        </w:tabs>
        <w:rPr>
          <w:lang w:val="el-GR"/>
        </w:rPr>
      </w:pPr>
      <w:bookmarkStart w:id="0" w:name="_GoBack"/>
      <w:bookmarkEnd w:id="0"/>
    </w:p>
    <w:sectPr w:rsidR="004266D5" w:rsidRPr="00AA5B28" w:rsidSect="007B3239">
      <w:headerReference w:type="default" r:id="rId8"/>
      <w:footerReference w:type="default" r:id="rId9"/>
      <w:pgSz w:w="11907" w:h="16840" w:code="9"/>
      <w:pgMar w:top="720" w:right="1298" w:bottom="431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2B" w:rsidRDefault="0006262B">
      <w:r>
        <w:separator/>
      </w:r>
    </w:p>
  </w:endnote>
  <w:endnote w:type="continuationSeparator" w:id="0">
    <w:p w:rsidR="0006262B" w:rsidRDefault="000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D5" w:rsidRPr="002A6FDA" w:rsidRDefault="004266D5" w:rsidP="006D78CE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2B" w:rsidRDefault="0006262B">
      <w:r>
        <w:separator/>
      </w:r>
    </w:p>
  </w:footnote>
  <w:footnote w:type="continuationSeparator" w:id="0">
    <w:p w:rsidR="0006262B" w:rsidRDefault="0006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CE" w:rsidRPr="006D78CE" w:rsidRDefault="0066531E" w:rsidP="006D78CE">
    <w:pPr>
      <w:pStyle w:val="Title"/>
      <w:ind w:left="1276"/>
      <w:jc w:val="left"/>
      <w:rPr>
        <w:rFonts w:cs="Arial"/>
        <w:smallCaps/>
        <w:color w:val="EB9A0B"/>
        <w:sz w:val="20"/>
      </w:rPr>
    </w:pPr>
    <w:r w:rsidRPr="006D78CE">
      <w:rPr>
        <w:noProof/>
        <w:sz w:val="32"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-85090</wp:posOffset>
          </wp:positionV>
          <wp:extent cx="478155" cy="47815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8CE" w:rsidRPr="006D78CE">
      <w:rPr>
        <w:rFonts w:cs="Arial"/>
        <w:smallCaps/>
        <w:color w:val="EB9A0B"/>
      </w:rPr>
      <w:t>Τμήμα Ηλεκτρολόγων Μηχανικών και Μηχανικών Υπολογιστών</w:t>
    </w:r>
  </w:p>
  <w:p w:rsidR="006D78CE" w:rsidRPr="006D78CE" w:rsidRDefault="006D78CE" w:rsidP="006D78CE">
    <w:pPr>
      <w:pStyle w:val="Title"/>
      <w:ind w:left="1276"/>
      <w:jc w:val="left"/>
      <w:rPr>
        <w:rFonts w:cs="Arial"/>
        <w:b w:val="0"/>
        <w:bCs w:val="0"/>
        <w:noProof/>
        <w:color w:val="EB9A0B"/>
        <w:sz w:val="22"/>
      </w:rPr>
    </w:pPr>
    <w:r w:rsidRPr="006D78CE">
      <w:rPr>
        <w:rFonts w:cs="Arial"/>
        <w:b w:val="0"/>
        <w:bCs w:val="0"/>
        <w:smallCaps/>
        <w:noProof/>
        <w:color w:val="EB9A0B"/>
        <w:sz w:val="24"/>
      </w:rPr>
      <w:t>Πολυτεχνική Σχολή – Πανεπιστήμιο Κύπρου</w:t>
    </w:r>
  </w:p>
  <w:p w:rsidR="004266D5" w:rsidRDefault="0042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6262B"/>
    <w:rsid w:val="001071C3"/>
    <w:rsid w:val="00155255"/>
    <w:rsid w:val="001D7256"/>
    <w:rsid w:val="001D7DC5"/>
    <w:rsid w:val="002A6FDA"/>
    <w:rsid w:val="0031346E"/>
    <w:rsid w:val="00361221"/>
    <w:rsid w:val="003B2F07"/>
    <w:rsid w:val="004266D5"/>
    <w:rsid w:val="00434BC7"/>
    <w:rsid w:val="00476A2F"/>
    <w:rsid w:val="004D42BB"/>
    <w:rsid w:val="00527B5C"/>
    <w:rsid w:val="0053679B"/>
    <w:rsid w:val="005A6D89"/>
    <w:rsid w:val="0066531E"/>
    <w:rsid w:val="006C1D24"/>
    <w:rsid w:val="006D78CE"/>
    <w:rsid w:val="007B3239"/>
    <w:rsid w:val="007C4FE5"/>
    <w:rsid w:val="007D7A18"/>
    <w:rsid w:val="008013ED"/>
    <w:rsid w:val="00842848"/>
    <w:rsid w:val="00857CFB"/>
    <w:rsid w:val="008D414E"/>
    <w:rsid w:val="008E589B"/>
    <w:rsid w:val="00927B59"/>
    <w:rsid w:val="009F19E3"/>
    <w:rsid w:val="00A0011E"/>
    <w:rsid w:val="00AA44D2"/>
    <w:rsid w:val="00AA5B28"/>
    <w:rsid w:val="00AF26B6"/>
    <w:rsid w:val="00B36BC4"/>
    <w:rsid w:val="00B6236C"/>
    <w:rsid w:val="00C6291B"/>
    <w:rsid w:val="00C94BEB"/>
    <w:rsid w:val="00D1263A"/>
    <w:rsid w:val="00DB7394"/>
    <w:rsid w:val="00DE7D3A"/>
    <w:rsid w:val="00F15879"/>
    <w:rsid w:val="00F24950"/>
    <w:rsid w:val="00F77799"/>
    <w:rsid w:val="00FB3FA6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D65BD-91BB-44FC-B90B-19CCC44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39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link w:val="TitleChar"/>
    <w:qFormat/>
    <w:rsid w:val="006D78CE"/>
    <w:pPr>
      <w:jc w:val="center"/>
    </w:pPr>
    <w:rPr>
      <w:rFonts w:ascii="Arial" w:hAnsi="Arial"/>
      <w:b/>
      <w:bCs/>
      <w:sz w:val="28"/>
      <w:lang w:eastAsia="en-US"/>
    </w:rPr>
  </w:style>
  <w:style w:type="character" w:customStyle="1" w:styleId="TitleChar">
    <w:name w:val="Title Char"/>
    <w:link w:val="Title"/>
    <w:rsid w:val="006D78CE"/>
    <w:rPr>
      <w:rFonts w:ascii="Arial" w:hAnsi="Arial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967E310-0B39-43A8-BD95-FDEAFFD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Form_1.0.dot</Template>
  <TotalTime>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>Template history: origin - Written by Covansys for the City of Raleigh, NC, Enterprise PMO.  Generic format by CVR/IT (www.cvr-it.com).  May be used freely but please retain this reference.</dc:description>
  <cp:lastModifiedBy>Costas Pitris</cp:lastModifiedBy>
  <cp:revision>3</cp:revision>
  <cp:lastPrinted>2007-02-07T07:13:00Z</cp:lastPrinted>
  <dcterms:created xsi:type="dcterms:W3CDTF">2018-09-02T00:44:00Z</dcterms:created>
  <dcterms:modified xsi:type="dcterms:W3CDTF">2018-09-02T00:46:00Z</dcterms:modified>
  <cp:category>Rev 1.1;last template edit 3-5-05 gje</cp:category>
</cp:coreProperties>
</file>